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3B" w:rsidRDefault="0093766C" w:rsidP="009B093B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13144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D30" w:rsidRDefault="00AD3D30" w:rsidP="0093766C">
                            <w:r>
                              <w:t>VOUCHER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0;width:103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">
                <v:textbox>
                  <w:txbxContent>
                    <w:p w:rsidR="00AD3D30" w:rsidRDefault="00AD3D30" w:rsidP="0093766C">
                      <w:r>
                        <w:t>VOUCHER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93B">
        <w:rPr>
          <w:b/>
        </w:rPr>
        <w:t xml:space="preserve">                     </w:t>
      </w:r>
      <w:r w:rsidR="009B093B">
        <w:rPr>
          <w:b/>
          <w:noProof/>
          <w:lang w:eastAsia="en-GB"/>
        </w:rPr>
        <w:drawing>
          <wp:inline distT="0" distB="0" distL="0" distR="0">
            <wp:extent cx="771525" cy="771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84" cy="77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6C" w:rsidRPr="00AD3D30" w:rsidRDefault="0093766C" w:rsidP="009B093B">
      <w:pPr>
        <w:jc w:val="center"/>
        <w:rPr>
          <w:b/>
          <w:sz w:val="24"/>
          <w:szCs w:val="24"/>
        </w:rPr>
      </w:pPr>
      <w:r w:rsidRPr="00AD3D30">
        <w:rPr>
          <w:b/>
          <w:sz w:val="24"/>
          <w:szCs w:val="24"/>
        </w:rPr>
        <w:t>PETTY CASH VOUCHER</w:t>
      </w:r>
    </w:p>
    <w:p w:rsidR="0093766C" w:rsidRDefault="0093766C" w:rsidP="0093766C">
      <w:pPr>
        <w:jc w:val="center"/>
        <w:rPr>
          <w:b/>
        </w:rPr>
      </w:pPr>
      <w:r>
        <w:rPr>
          <w:b/>
        </w:rPr>
        <w:t>– Member of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87"/>
        <w:gridCol w:w="386"/>
        <w:gridCol w:w="387"/>
        <w:gridCol w:w="386"/>
        <w:gridCol w:w="386"/>
        <w:gridCol w:w="387"/>
        <w:gridCol w:w="386"/>
        <w:gridCol w:w="386"/>
        <w:gridCol w:w="387"/>
        <w:gridCol w:w="332"/>
        <w:gridCol w:w="1110"/>
        <w:gridCol w:w="806"/>
      </w:tblGrid>
      <w:tr w:rsidR="0093766C" w:rsidTr="005E654D">
        <w:tc>
          <w:tcPr>
            <w:tcW w:w="7100" w:type="dxa"/>
            <w:gridSpan w:val="11"/>
          </w:tcPr>
          <w:p w:rsidR="0093766C" w:rsidRDefault="0093766C" w:rsidP="0093766C">
            <w:pPr>
              <w:jc w:val="center"/>
              <w:rPr>
                <w:b/>
              </w:rPr>
            </w:pPr>
            <w:r>
              <w:rPr>
                <w:b/>
              </w:rPr>
              <w:t>Description of items</w:t>
            </w:r>
          </w:p>
        </w:tc>
        <w:tc>
          <w:tcPr>
            <w:tcW w:w="1110" w:type="dxa"/>
          </w:tcPr>
          <w:p w:rsidR="0093766C" w:rsidRDefault="0093766C" w:rsidP="0093766C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93766C" w:rsidRDefault="0093766C" w:rsidP="0093766C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93766C" w:rsidTr="005E654D">
        <w:trPr>
          <w:trHeight w:val="826"/>
        </w:trPr>
        <w:tc>
          <w:tcPr>
            <w:tcW w:w="7100" w:type="dxa"/>
            <w:gridSpan w:val="11"/>
          </w:tcPr>
          <w:p w:rsidR="0093766C" w:rsidRDefault="005E654D" w:rsidP="005E654D">
            <w:pPr>
              <w:jc w:val="right"/>
              <w:rPr>
                <w:b/>
              </w:rPr>
            </w:pPr>
            <w:r>
              <w:rPr>
                <w:b/>
              </w:rPr>
              <w:t>VAT</w:t>
            </w:r>
          </w:p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1110" w:type="dxa"/>
            <w:vMerge w:val="restart"/>
          </w:tcPr>
          <w:p w:rsidR="005E654D" w:rsidRDefault="005E654D" w:rsidP="0093766C">
            <w:pPr>
              <w:jc w:val="center"/>
              <w:rPr>
                <w:b/>
              </w:rPr>
            </w:pPr>
          </w:p>
          <w:p w:rsidR="005E654D" w:rsidRDefault="005E654D" w:rsidP="0093766C">
            <w:pPr>
              <w:jc w:val="center"/>
              <w:rPr>
                <w:b/>
              </w:rPr>
            </w:pPr>
          </w:p>
          <w:p w:rsidR="005E654D" w:rsidRDefault="005E654D" w:rsidP="005E654D">
            <w:pPr>
              <w:rPr>
                <w:b/>
              </w:rPr>
            </w:pPr>
          </w:p>
          <w:p w:rsidR="0093766C" w:rsidRDefault="0093766C" w:rsidP="005E654D">
            <w:pPr>
              <w:rPr>
                <w:b/>
              </w:rPr>
            </w:pPr>
          </w:p>
        </w:tc>
        <w:tc>
          <w:tcPr>
            <w:tcW w:w="806" w:type="dxa"/>
            <w:vMerge w:val="restart"/>
            <w:tcBorders>
              <w:bottom w:val="nil"/>
            </w:tcBorders>
          </w:tcPr>
          <w:p w:rsidR="005E654D" w:rsidRDefault="005E654D" w:rsidP="0093766C">
            <w:pPr>
              <w:jc w:val="center"/>
              <w:rPr>
                <w:b/>
              </w:rPr>
            </w:pPr>
          </w:p>
          <w:p w:rsidR="00C22530" w:rsidRDefault="00C22530" w:rsidP="0093766C">
            <w:pPr>
              <w:jc w:val="center"/>
              <w:rPr>
                <w:b/>
              </w:rPr>
            </w:pPr>
          </w:p>
          <w:p w:rsidR="005E654D" w:rsidRDefault="00AD3D30" w:rsidP="0093766C">
            <w:pPr>
              <w:jc w:val="center"/>
              <w:rPr>
                <w:b/>
              </w:rPr>
            </w:pPr>
            <w:r>
              <w:rPr>
                <w:b/>
              </w:rPr>
              <w:pict>
                <v:rect id="_x0000_i1026" style="width:48.3pt;height:.25pt" o:hrpct="671" o:hralign="center" o:hrstd="t" o:hr="t" fillcolor="#a0a0a0" stroked="f"/>
              </w:pict>
            </w:r>
          </w:p>
          <w:p w:rsidR="0093766C" w:rsidRDefault="0093766C" w:rsidP="0093766C">
            <w:pPr>
              <w:jc w:val="center"/>
              <w:rPr>
                <w:b/>
              </w:rPr>
            </w:pPr>
          </w:p>
        </w:tc>
      </w:tr>
      <w:tr w:rsidR="005E654D" w:rsidTr="005E654D">
        <w:tc>
          <w:tcPr>
            <w:tcW w:w="3290" w:type="dxa"/>
          </w:tcPr>
          <w:p w:rsidR="0093766C" w:rsidRDefault="0093766C" w:rsidP="0093766C">
            <w:pPr>
              <w:rPr>
                <w:b/>
              </w:rPr>
            </w:pPr>
            <w:r>
              <w:rPr>
                <w:b/>
              </w:rPr>
              <w:t xml:space="preserve">Expenditure Code </w:t>
            </w:r>
          </w:p>
        </w:tc>
        <w:tc>
          <w:tcPr>
            <w:tcW w:w="387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86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87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86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86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87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86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86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87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332" w:type="dxa"/>
          </w:tcPr>
          <w:p w:rsidR="0093766C" w:rsidRDefault="0093766C" w:rsidP="0093766C">
            <w:pPr>
              <w:rPr>
                <w:b/>
              </w:rPr>
            </w:pPr>
          </w:p>
        </w:tc>
        <w:tc>
          <w:tcPr>
            <w:tcW w:w="1110" w:type="dxa"/>
            <w:vMerge/>
          </w:tcPr>
          <w:p w:rsidR="0093766C" w:rsidRDefault="0093766C" w:rsidP="0093766C">
            <w:pPr>
              <w:jc w:val="center"/>
              <w:rPr>
                <w:b/>
              </w:rPr>
            </w:pPr>
          </w:p>
        </w:tc>
        <w:tc>
          <w:tcPr>
            <w:tcW w:w="806" w:type="dxa"/>
            <w:vMerge/>
            <w:tcBorders>
              <w:bottom w:val="nil"/>
            </w:tcBorders>
          </w:tcPr>
          <w:p w:rsidR="0093766C" w:rsidRDefault="0093766C" w:rsidP="0093766C">
            <w:pPr>
              <w:jc w:val="center"/>
              <w:rPr>
                <w:b/>
              </w:rPr>
            </w:pPr>
          </w:p>
        </w:tc>
      </w:tr>
      <w:tr w:rsidR="005E654D" w:rsidTr="005E654D">
        <w:tc>
          <w:tcPr>
            <w:tcW w:w="3290" w:type="dxa"/>
          </w:tcPr>
          <w:p w:rsidR="005E654D" w:rsidRDefault="005E654D" w:rsidP="005E654D">
            <w:pPr>
              <w:rPr>
                <w:b/>
              </w:rPr>
            </w:pPr>
            <w:r>
              <w:rPr>
                <w:b/>
              </w:rPr>
              <w:t>The above amount</w:t>
            </w:r>
          </w:p>
          <w:p w:rsidR="005E654D" w:rsidRDefault="00AD3D30" w:rsidP="00AD3D30">
            <w:pPr>
              <w:rPr>
                <w:b/>
              </w:rPr>
            </w:pPr>
            <w:r>
              <w:rPr>
                <w:b/>
              </w:rPr>
              <w:t>Agreed/</w:t>
            </w:r>
            <w:r w:rsidR="005E654D">
              <w:rPr>
                <w:b/>
              </w:rPr>
              <w:t>Paid by Head teacher</w:t>
            </w:r>
          </w:p>
        </w:tc>
        <w:tc>
          <w:tcPr>
            <w:tcW w:w="4920" w:type="dxa"/>
            <w:gridSpan w:val="11"/>
          </w:tcPr>
          <w:p w:rsidR="005E654D" w:rsidRDefault="005E654D" w:rsidP="005E654D">
            <w:pPr>
              <w:rPr>
                <w:b/>
              </w:rPr>
            </w:pPr>
            <w:r>
              <w:rPr>
                <w:b/>
              </w:rPr>
              <w:t>Signed:</w:t>
            </w:r>
            <w:r w:rsidR="00AD3D30">
              <w:rPr>
                <w:b/>
              </w:rPr>
              <w:t xml:space="preserve">                                       Date: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5E654D" w:rsidRDefault="005E654D" w:rsidP="0093766C">
            <w:pPr>
              <w:jc w:val="center"/>
              <w:rPr>
                <w:b/>
              </w:rPr>
            </w:pPr>
          </w:p>
        </w:tc>
      </w:tr>
      <w:tr w:rsidR="005E654D" w:rsidTr="005E654D">
        <w:tc>
          <w:tcPr>
            <w:tcW w:w="3290" w:type="dxa"/>
          </w:tcPr>
          <w:p w:rsidR="005E654D" w:rsidRDefault="005E654D" w:rsidP="005E654D">
            <w:pPr>
              <w:rPr>
                <w:b/>
              </w:rPr>
            </w:pPr>
            <w:r>
              <w:rPr>
                <w:b/>
              </w:rPr>
              <w:t>Received by claimant</w:t>
            </w:r>
          </w:p>
        </w:tc>
        <w:tc>
          <w:tcPr>
            <w:tcW w:w="4920" w:type="dxa"/>
            <w:gridSpan w:val="11"/>
          </w:tcPr>
          <w:p w:rsidR="005E654D" w:rsidRDefault="005E654D" w:rsidP="00532F08">
            <w:pPr>
              <w:rPr>
                <w:b/>
              </w:rPr>
            </w:pPr>
            <w:r>
              <w:rPr>
                <w:b/>
              </w:rPr>
              <w:t xml:space="preserve">Signed:            </w:t>
            </w:r>
            <w:r w:rsidR="00033293">
              <w:rPr>
                <w:b/>
              </w:rPr>
              <w:t xml:space="preserve">                           </w:t>
            </w:r>
            <w:r>
              <w:rPr>
                <w:b/>
              </w:rPr>
              <w:t>Post held:</w:t>
            </w:r>
            <w:r w:rsidR="00033293">
              <w:rPr>
                <w:b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5E654D" w:rsidRDefault="005E654D" w:rsidP="0093766C">
            <w:pPr>
              <w:jc w:val="center"/>
              <w:rPr>
                <w:b/>
              </w:rPr>
            </w:pPr>
          </w:p>
        </w:tc>
      </w:tr>
      <w:tr w:rsidR="005E654D" w:rsidTr="005E654D">
        <w:tc>
          <w:tcPr>
            <w:tcW w:w="3290" w:type="dxa"/>
          </w:tcPr>
          <w:p w:rsidR="005E654D" w:rsidRDefault="005E654D" w:rsidP="005E654D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920" w:type="dxa"/>
            <w:gridSpan w:val="11"/>
          </w:tcPr>
          <w:p w:rsidR="005E654D" w:rsidRDefault="005E654D" w:rsidP="005E654D">
            <w:pPr>
              <w:rPr>
                <w:b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5E654D" w:rsidRDefault="005E654D" w:rsidP="0093766C">
            <w:pPr>
              <w:jc w:val="center"/>
              <w:rPr>
                <w:b/>
              </w:rPr>
            </w:pPr>
          </w:p>
        </w:tc>
      </w:tr>
    </w:tbl>
    <w:p w:rsidR="0093766C" w:rsidRDefault="0093766C" w:rsidP="0093766C">
      <w:pPr>
        <w:jc w:val="center"/>
        <w:rPr>
          <w:b/>
        </w:rPr>
      </w:pPr>
    </w:p>
    <w:p w:rsidR="00AD3D30" w:rsidRDefault="00AD3D30" w:rsidP="0093766C">
      <w:pPr>
        <w:jc w:val="center"/>
        <w:rPr>
          <w:b/>
        </w:rPr>
      </w:pPr>
    </w:p>
    <w:p w:rsidR="00AD3D30" w:rsidRDefault="00AD3D30" w:rsidP="0093766C">
      <w:pPr>
        <w:jc w:val="center"/>
        <w:rPr>
          <w:b/>
        </w:rPr>
      </w:pPr>
    </w:p>
    <w:p w:rsidR="00AD3D30" w:rsidRDefault="00AD3D30" w:rsidP="0093766C">
      <w:pPr>
        <w:jc w:val="center"/>
        <w:rPr>
          <w:b/>
        </w:rPr>
      </w:pPr>
    </w:p>
    <w:p w:rsidR="00AD3D30" w:rsidRDefault="00AD3D30" w:rsidP="0093766C">
      <w:pPr>
        <w:jc w:val="center"/>
        <w:rPr>
          <w:b/>
        </w:rPr>
      </w:pPr>
    </w:p>
    <w:p w:rsidR="005E654D" w:rsidRDefault="009B093B" w:rsidP="009B093B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1B9926C">
            <wp:extent cx="774065" cy="774065"/>
            <wp:effectExtent l="0" t="0" r="698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F0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6E2B7" wp14:editId="5A2452E8">
                <wp:simplePos x="0" y="0"/>
                <wp:positionH relativeFrom="column">
                  <wp:posOffset>5105400</wp:posOffset>
                </wp:positionH>
                <wp:positionV relativeFrom="paragraph">
                  <wp:posOffset>284480</wp:posOffset>
                </wp:positionV>
                <wp:extent cx="1343025" cy="228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D30" w:rsidRDefault="00AD3D30" w:rsidP="005E654D">
                            <w:r>
                              <w:t xml:space="preserve">VOUCHER NO.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E2B7" id="_x0000_s1027" type="#_x0000_t202" style="position:absolute;left:0;text-align:left;margin-left:402pt;margin-top:22.4pt;width:105.7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">
                <v:textbox>
                  <w:txbxContent>
                    <w:p w:rsidR="00AD3D30" w:rsidRDefault="00AD3D30" w:rsidP="005E654D">
                      <w:r>
                        <w:t xml:space="preserve">VOUCHER NO.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654D" w:rsidRPr="0093766C" w:rsidRDefault="005E654D" w:rsidP="005E654D">
      <w:pPr>
        <w:jc w:val="center"/>
      </w:pPr>
    </w:p>
    <w:p w:rsidR="005E654D" w:rsidRPr="00AD3D30" w:rsidRDefault="005E654D" w:rsidP="005E654D">
      <w:pPr>
        <w:rPr>
          <w:b/>
          <w:sz w:val="28"/>
          <w:szCs w:val="28"/>
        </w:rPr>
      </w:pPr>
      <w:r w:rsidRPr="00AD3D30">
        <w:rPr>
          <w:b/>
          <w:sz w:val="28"/>
          <w:szCs w:val="28"/>
        </w:rPr>
        <w:t xml:space="preserve">                                             </w:t>
      </w:r>
      <w:r w:rsidR="001C3912" w:rsidRPr="00AD3D30">
        <w:rPr>
          <w:b/>
          <w:sz w:val="28"/>
          <w:szCs w:val="28"/>
        </w:rPr>
        <w:t xml:space="preserve">            </w:t>
      </w:r>
      <w:r w:rsidRPr="00AD3D30">
        <w:rPr>
          <w:b/>
          <w:sz w:val="28"/>
          <w:szCs w:val="28"/>
        </w:rPr>
        <w:t xml:space="preserve"> PETTY CASH VOUCHER</w:t>
      </w:r>
    </w:p>
    <w:p w:rsidR="005E654D" w:rsidRDefault="005E654D" w:rsidP="005E654D">
      <w:pPr>
        <w:rPr>
          <w:b/>
        </w:rPr>
      </w:pPr>
    </w:p>
    <w:p w:rsidR="005E654D" w:rsidRDefault="005E654D" w:rsidP="005E654D">
      <w:pPr>
        <w:jc w:val="center"/>
        <w:rPr>
          <w:b/>
        </w:rPr>
      </w:pPr>
      <w:r>
        <w:rPr>
          <w:b/>
        </w:rPr>
        <w:t>– Member of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87"/>
        <w:gridCol w:w="386"/>
        <w:gridCol w:w="387"/>
        <w:gridCol w:w="386"/>
        <w:gridCol w:w="386"/>
        <w:gridCol w:w="387"/>
        <w:gridCol w:w="386"/>
        <w:gridCol w:w="386"/>
        <w:gridCol w:w="387"/>
        <w:gridCol w:w="332"/>
        <w:gridCol w:w="1110"/>
        <w:gridCol w:w="806"/>
      </w:tblGrid>
      <w:tr w:rsidR="005E654D" w:rsidTr="00AD3D30">
        <w:tc>
          <w:tcPr>
            <w:tcW w:w="7100" w:type="dxa"/>
            <w:gridSpan w:val="11"/>
          </w:tcPr>
          <w:p w:rsidR="005E654D" w:rsidRDefault="005E654D" w:rsidP="00AD3D30">
            <w:pPr>
              <w:jc w:val="center"/>
              <w:rPr>
                <w:b/>
              </w:rPr>
            </w:pPr>
            <w:r>
              <w:rPr>
                <w:b/>
              </w:rPr>
              <w:t>Description of items</w:t>
            </w:r>
          </w:p>
        </w:tc>
        <w:tc>
          <w:tcPr>
            <w:tcW w:w="1110" w:type="dxa"/>
          </w:tcPr>
          <w:p w:rsidR="005E654D" w:rsidRDefault="005E654D" w:rsidP="00AD3D3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E654D" w:rsidRDefault="005E654D" w:rsidP="00AD3D3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5E654D" w:rsidTr="00AD3D30">
        <w:trPr>
          <w:trHeight w:val="826"/>
        </w:trPr>
        <w:tc>
          <w:tcPr>
            <w:tcW w:w="7100" w:type="dxa"/>
            <w:gridSpan w:val="11"/>
          </w:tcPr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5E654D" w:rsidP="00AD3D30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654D" w:rsidRDefault="005E654D" w:rsidP="00AD3D30">
            <w:pPr>
              <w:jc w:val="right"/>
              <w:rPr>
                <w:b/>
              </w:rPr>
            </w:pPr>
            <w:r>
              <w:rPr>
                <w:b/>
              </w:rPr>
              <w:t>VAT</w:t>
            </w:r>
          </w:p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1110" w:type="dxa"/>
            <w:vMerge w:val="restart"/>
          </w:tcPr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5E654D" w:rsidP="00AD3D3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806" w:type="dxa"/>
            <w:vMerge w:val="restart"/>
            <w:tcBorders>
              <w:bottom w:val="nil"/>
            </w:tcBorders>
          </w:tcPr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5E654D" w:rsidP="00AD3D30">
            <w:pPr>
              <w:jc w:val="center"/>
              <w:rPr>
                <w:b/>
              </w:rPr>
            </w:pPr>
          </w:p>
          <w:p w:rsidR="005E654D" w:rsidRDefault="00AD3D30" w:rsidP="00AD3D30">
            <w:pPr>
              <w:jc w:val="center"/>
              <w:rPr>
                <w:b/>
              </w:rPr>
            </w:pPr>
            <w:r>
              <w:rPr>
                <w:b/>
              </w:rPr>
              <w:pict>
                <v:rect id="_x0000_i1028" style="width:48.3pt;height:.25pt" o:hrpct="671" o:hralign="center" o:hrstd="t" o:hr="t" fillcolor="#a0a0a0" stroked="f"/>
              </w:pict>
            </w:r>
          </w:p>
          <w:p w:rsidR="005E654D" w:rsidRDefault="005E654D" w:rsidP="00AD3D30">
            <w:pPr>
              <w:jc w:val="center"/>
              <w:rPr>
                <w:b/>
              </w:rPr>
            </w:pPr>
          </w:p>
        </w:tc>
      </w:tr>
      <w:tr w:rsidR="005E654D" w:rsidTr="00AD3D30">
        <w:tc>
          <w:tcPr>
            <w:tcW w:w="3290" w:type="dxa"/>
          </w:tcPr>
          <w:p w:rsidR="005E654D" w:rsidRDefault="005E654D" w:rsidP="00AD3D30">
            <w:pPr>
              <w:rPr>
                <w:b/>
              </w:rPr>
            </w:pPr>
            <w:r>
              <w:rPr>
                <w:b/>
              </w:rPr>
              <w:t xml:space="preserve">Expenditure Code </w:t>
            </w:r>
          </w:p>
        </w:tc>
        <w:tc>
          <w:tcPr>
            <w:tcW w:w="387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86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87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86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86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87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86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86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87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332" w:type="dxa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1110" w:type="dxa"/>
            <w:vMerge/>
          </w:tcPr>
          <w:p w:rsidR="005E654D" w:rsidRDefault="005E654D" w:rsidP="00AD3D30">
            <w:pPr>
              <w:jc w:val="center"/>
              <w:rPr>
                <w:b/>
              </w:rPr>
            </w:pPr>
          </w:p>
        </w:tc>
        <w:tc>
          <w:tcPr>
            <w:tcW w:w="806" w:type="dxa"/>
            <w:vMerge/>
            <w:tcBorders>
              <w:bottom w:val="nil"/>
            </w:tcBorders>
          </w:tcPr>
          <w:p w:rsidR="005E654D" w:rsidRDefault="005E654D" w:rsidP="00AD3D30">
            <w:pPr>
              <w:jc w:val="center"/>
              <w:rPr>
                <w:b/>
              </w:rPr>
            </w:pPr>
          </w:p>
        </w:tc>
      </w:tr>
      <w:tr w:rsidR="005E654D" w:rsidTr="00AD3D30">
        <w:tc>
          <w:tcPr>
            <w:tcW w:w="3290" w:type="dxa"/>
          </w:tcPr>
          <w:p w:rsidR="005E654D" w:rsidRDefault="005E654D" w:rsidP="00AD3D30">
            <w:pPr>
              <w:rPr>
                <w:b/>
              </w:rPr>
            </w:pPr>
            <w:r>
              <w:rPr>
                <w:b/>
              </w:rPr>
              <w:t>The above amount</w:t>
            </w:r>
          </w:p>
          <w:p w:rsidR="005E654D" w:rsidRDefault="00AD3D30" w:rsidP="00AD3D30">
            <w:pPr>
              <w:rPr>
                <w:b/>
              </w:rPr>
            </w:pPr>
            <w:r>
              <w:rPr>
                <w:b/>
              </w:rPr>
              <w:t xml:space="preserve"> Agreed/</w:t>
            </w:r>
            <w:r w:rsidR="005E654D">
              <w:rPr>
                <w:b/>
              </w:rPr>
              <w:t>Paid by Head teacher</w:t>
            </w:r>
          </w:p>
        </w:tc>
        <w:tc>
          <w:tcPr>
            <w:tcW w:w="4920" w:type="dxa"/>
            <w:gridSpan w:val="11"/>
          </w:tcPr>
          <w:p w:rsidR="005E654D" w:rsidRDefault="005E654D" w:rsidP="00AD3D30">
            <w:pPr>
              <w:rPr>
                <w:b/>
              </w:rPr>
            </w:pPr>
            <w:r>
              <w:rPr>
                <w:b/>
              </w:rPr>
              <w:t>Signed:</w:t>
            </w:r>
            <w:r w:rsidR="00AD3D30">
              <w:rPr>
                <w:b/>
              </w:rPr>
              <w:t xml:space="preserve">                                            Date: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5E654D" w:rsidRDefault="005E654D" w:rsidP="00AD3D30">
            <w:pPr>
              <w:jc w:val="center"/>
              <w:rPr>
                <w:b/>
              </w:rPr>
            </w:pPr>
          </w:p>
        </w:tc>
      </w:tr>
      <w:tr w:rsidR="005E654D" w:rsidTr="00AD3D30">
        <w:tc>
          <w:tcPr>
            <w:tcW w:w="3290" w:type="dxa"/>
          </w:tcPr>
          <w:p w:rsidR="005E654D" w:rsidRDefault="005E654D" w:rsidP="00AD3D30">
            <w:pPr>
              <w:rPr>
                <w:b/>
              </w:rPr>
            </w:pPr>
            <w:r>
              <w:rPr>
                <w:b/>
              </w:rPr>
              <w:t>Received by claimant</w:t>
            </w:r>
          </w:p>
        </w:tc>
        <w:tc>
          <w:tcPr>
            <w:tcW w:w="4920" w:type="dxa"/>
            <w:gridSpan w:val="11"/>
          </w:tcPr>
          <w:p w:rsidR="005E654D" w:rsidRDefault="005E654D" w:rsidP="00AD3D30">
            <w:pPr>
              <w:rPr>
                <w:b/>
              </w:rPr>
            </w:pPr>
            <w:r>
              <w:rPr>
                <w:b/>
              </w:rPr>
              <w:t>Signed:                                            Post held: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5E654D" w:rsidRDefault="005E654D" w:rsidP="00AD3D30">
            <w:pPr>
              <w:jc w:val="center"/>
              <w:rPr>
                <w:b/>
              </w:rPr>
            </w:pPr>
          </w:p>
        </w:tc>
      </w:tr>
      <w:tr w:rsidR="005E654D" w:rsidTr="00AD3D30">
        <w:tc>
          <w:tcPr>
            <w:tcW w:w="3290" w:type="dxa"/>
          </w:tcPr>
          <w:p w:rsidR="005E654D" w:rsidRDefault="005E654D" w:rsidP="00AD3D3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920" w:type="dxa"/>
            <w:gridSpan w:val="11"/>
          </w:tcPr>
          <w:p w:rsidR="005E654D" w:rsidRDefault="005E654D" w:rsidP="00AD3D30">
            <w:pPr>
              <w:rPr>
                <w:b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5E654D" w:rsidRDefault="005E654D" w:rsidP="00AD3D30">
            <w:pPr>
              <w:jc w:val="center"/>
              <w:rPr>
                <w:b/>
              </w:rPr>
            </w:pPr>
          </w:p>
        </w:tc>
      </w:tr>
    </w:tbl>
    <w:p w:rsidR="005E654D" w:rsidRPr="0093766C" w:rsidRDefault="005E654D" w:rsidP="0093766C">
      <w:pPr>
        <w:jc w:val="center"/>
        <w:rPr>
          <w:b/>
        </w:rPr>
      </w:pPr>
    </w:p>
    <w:sectPr w:rsidR="005E654D" w:rsidRPr="0093766C" w:rsidSect="00937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30" w:rsidRDefault="00AD3D30" w:rsidP="0093766C">
      <w:pPr>
        <w:spacing w:after="0" w:line="240" w:lineRule="auto"/>
      </w:pPr>
      <w:r>
        <w:separator/>
      </w:r>
    </w:p>
  </w:endnote>
  <w:endnote w:type="continuationSeparator" w:id="0">
    <w:p w:rsidR="00AD3D30" w:rsidRDefault="00AD3D30" w:rsidP="0093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30" w:rsidRDefault="00AD3D30" w:rsidP="0093766C">
      <w:pPr>
        <w:spacing w:after="0" w:line="240" w:lineRule="auto"/>
      </w:pPr>
      <w:r>
        <w:separator/>
      </w:r>
    </w:p>
  </w:footnote>
  <w:footnote w:type="continuationSeparator" w:id="0">
    <w:p w:rsidR="00AD3D30" w:rsidRDefault="00AD3D30" w:rsidP="00937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6C"/>
    <w:rsid w:val="00033293"/>
    <w:rsid w:val="001270EB"/>
    <w:rsid w:val="001C3912"/>
    <w:rsid w:val="003F6941"/>
    <w:rsid w:val="00452C98"/>
    <w:rsid w:val="00475841"/>
    <w:rsid w:val="00532F08"/>
    <w:rsid w:val="005B1312"/>
    <w:rsid w:val="005E654D"/>
    <w:rsid w:val="006F67FD"/>
    <w:rsid w:val="008D5F04"/>
    <w:rsid w:val="00913A58"/>
    <w:rsid w:val="0093766C"/>
    <w:rsid w:val="00966C7A"/>
    <w:rsid w:val="009B093B"/>
    <w:rsid w:val="009B3E77"/>
    <w:rsid w:val="009E4863"/>
    <w:rsid w:val="00AD3D30"/>
    <w:rsid w:val="00C00E5C"/>
    <w:rsid w:val="00C22530"/>
    <w:rsid w:val="00C52AE7"/>
    <w:rsid w:val="00C53738"/>
    <w:rsid w:val="00CC20F6"/>
    <w:rsid w:val="00F5666B"/>
    <w:rsid w:val="00F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FAFC3B"/>
  <w15:chartTrackingRefBased/>
  <w15:docId w15:val="{CBE34A91-092D-4D4B-B65B-6732721A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6C"/>
  </w:style>
  <w:style w:type="paragraph" w:styleId="Footer">
    <w:name w:val="footer"/>
    <w:basedOn w:val="Normal"/>
    <w:link w:val="FooterChar"/>
    <w:uiPriority w:val="99"/>
    <w:unhideWhenUsed/>
    <w:rsid w:val="0093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6C"/>
  </w:style>
  <w:style w:type="table" w:styleId="TableGrid">
    <w:name w:val="Table Grid"/>
    <w:basedOn w:val="TableNormal"/>
    <w:uiPriority w:val="39"/>
    <w:rsid w:val="0093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8B21-A654-40EF-A326-61C7BE33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814C8003</Template>
  <TotalTime>193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Sandside Lodge School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Ronald</dc:creator>
  <cp:keywords/>
  <dc:description/>
  <cp:lastModifiedBy>Pam Dymond</cp:lastModifiedBy>
  <cp:revision>21</cp:revision>
  <cp:lastPrinted>2021-03-15T10:58:00Z</cp:lastPrinted>
  <dcterms:created xsi:type="dcterms:W3CDTF">2017-02-09T14:07:00Z</dcterms:created>
  <dcterms:modified xsi:type="dcterms:W3CDTF">2021-03-15T10:59:00Z</dcterms:modified>
</cp:coreProperties>
</file>